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67CB2" w14:textId="62666C53" w:rsidR="009A60C4" w:rsidRDefault="009A60C4">
      <w:r>
        <w:t xml:space="preserve">Seth and </w:t>
      </w:r>
      <w:proofErr w:type="spellStart"/>
      <w:r>
        <w:t>Xeth’s</w:t>
      </w:r>
      <w:proofErr w:type="spellEnd"/>
      <w:r>
        <w:t xml:space="preserve"> Origin Story</w:t>
      </w:r>
    </w:p>
    <w:p w14:paraId="1505E667" w14:textId="77777777" w:rsidR="00715904" w:rsidRDefault="00715904" w:rsidP="00715904">
      <w:r>
        <w:t xml:space="preserve">Long ago, a celestial being by the name of Serenity had a forbidden love with her </w:t>
      </w:r>
      <w:proofErr w:type="spellStart"/>
      <w:r>
        <w:t>Xion</w:t>
      </w:r>
      <w:proofErr w:type="spellEnd"/>
      <w:r>
        <w:t xml:space="preserve">. It was from this banned love that the twins were born. She named the twins Seth and </w:t>
      </w:r>
      <w:proofErr w:type="spellStart"/>
      <w:r>
        <w:t>Xeth</w:t>
      </w:r>
      <w:proofErr w:type="spellEnd"/>
      <w:r>
        <w:t xml:space="preserve">. The twins had their father’s fine brown hair, but they had their mother’s fine dark blue eyes. She was only thirteen when the twins were born. She disappeared from heaven when she found out she was carrying them. Serenity filled her heart with joy and great pain from the fact she was going to be a mother. She sincerely wished to tell </w:t>
      </w:r>
      <w:proofErr w:type="spellStart"/>
      <w:r>
        <w:t>Xion</w:t>
      </w:r>
      <w:proofErr w:type="spellEnd"/>
      <w:r>
        <w:t xml:space="preserve">, but she knew they were both were still just children themselves; how was she protected her children. The fact Odin had already sent </w:t>
      </w:r>
      <w:proofErr w:type="spellStart"/>
      <w:r>
        <w:t>Xion</w:t>
      </w:r>
      <w:proofErr w:type="spellEnd"/>
      <w:r>
        <w:t xml:space="preserve"> to earth, and </w:t>
      </w:r>
      <w:proofErr w:type="spellStart"/>
      <w:r>
        <w:t>Xion</w:t>
      </w:r>
      <w:proofErr w:type="spellEnd"/>
      <w:r>
        <w:t xml:space="preserve"> had begun to interact with the elves. It had been days since the two had a big fight. Serenity only pushed her lover away for his good.  Still, unfortunately, they made love, and she had just entered young womanhood. If Odin knew what happen, he would surely punish </w:t>
      </w:r>
      <w:proofErr w:type="spellStart"/>
      <w:r>
        <w:t>Xion</w:t>
      </w:r>
      <w:proofErr w:type="spellEnd"/>
      <w:r>
        <w:t xml:space="preserve">. She could not have this. Once on earth, she found a small town of people she had a chance to start over, and she found </w:t>
      </w:r>
      <w:proofErr w:type="spellStart"/>
      <w:r>
        <w:t>Ryudon</w:t>
      </w:r>
      <w:proofErr w:type="spellEnd"/>
      <w:r>
        <w:t xml:space="preserve">, the son of an angel and a demon. She knew the male well; he had played with </w:t>
      </w:r>
      <w:proofErr w:type="spellStart"/>
      <w:r>
        <w:t>Xion</w:t>
      </w:r>
      <w:proofErr w:type="spellEnd"/>
      <w:r>
        <w:t xml:space="preserve"> and her when they were children.</w:t>
      </w:r>
    </w:p>
    <w:p w14:paraId="5B239613" w14:textId="1E64C8A6" w:rsidR="00311B47" w:rsidRDefault="00715904" w:rsidP="00715904">
      <w:r>
        <w:t xml:space="preserve">Rydon was sheer jealousy that she was caring for another male’s child. Still, despite that, he helped Serenity find a place where she could hide and be safe from Odin. Serenity told </w:t>
      </w:r>
      <w:proofErr w:type="spellStart"/>
      <w:r>
        <w:t>Ryudon</w:t>
      </w:r>
      <w:proofErr w:type="spellEnd"/>
      <w:r>
        <w:t xml:space="preserve"> she could take care of herself and refused </w:t>
      </w:r>
      <w:proofErr w:type="spellStart"/>
      <w:r>
        <w:t>Ryudon’s</w:t>
      </w:r>
      <w:proofErr w:type="spellEnd"/>
      <w:r>
        <w:t xml:space="preserve"> help; he even threatened to tell </w:t>
      </w:r>
      <w:proofErr w:type="spellStart"/>
      <w:r>
        <w:t>Xion</w:t>
      </w:r>
      <w:proofErr w:type="spellEnd"/>
      <w:r>
        <w:t xml:space="preserve">, but Serenity told him if he </w:t>
      </w:r>
      <w:proofErr w:type="gramStart"/>
      <w:r>
        <w:t>did</w:t>
      </w:r>
      <w:proofErr w:type="gramEnd"/>
      <w:r>
        <w:t xml:space="preserve"> she would not forgive him. She knew if he knew she was with child, he would want to keep it, and she could not believe in danger him or her future children. Rydon, however, continued to help her in secret. It was only well to help the female and ensure she would be safe for her two that were yet to be born. Once she had the two children, she put them both in two different baskets and sent them down a three-way path of water. Serenity sang as she saw her two beloved sons drift away. One child made it to a human village the other </w:t>
      </w:r>
      <w:proofErr w:type="spellStart"/>
      <w:r>
        <w:t>Ryudon</w:t>
      </w:r>
      <w:proofErr w:type="spellEnd"/>
      <w:r>
        <w:t xml:space="preserve"> picked up the fifteen-year-old male knew he could not take the child to his father because if he did, there is no telling what would happen to the child. He took the child to the cave, and it was there he would raise the child in secret. Serenity left a blue and red dragon necklace with each of her two boys. The two boys were born with the power of Chaos and Redemption. It was a prophecy that the two boys would get decided the fact of the world someday; however, that would never come to pass unless the two boys ever meet.</w:t>
      </w:r>
    </w:p>
    <w:sectPr w:rsidR="00311B47" w:rsidSect="00DA0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C4"/>
    <w:rsid w:val="00311B47"/>
    <w:rsid w:val="00510597"/>
    <w:rsid w:val="00643658"/>
    <w:rsid w:val="006758E7"/>
    <w:rsid w:val="00715904"/>
    <w:rsid w:val="009A60C4"/>
    <w:rsid w:val="00C80ACF"/>
    <w:rsid w:val="00C81EC6"/>
    <w:rsid w:val="00D5254D"/>
    <w:rsid w:val="00DA08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D07C"/>
  <w15:docId w15:val="{63F56FD4-0F6D-42F2-9CF9-A5E171BD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tty\Desktop\stories\Orig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Origins</Template>
  <TotalTime>8</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 Blue</dc:creator>
  <cp:lastModifiedBy>Saber Blue</cp:lastModifiedBy>
  <cp:revision>2</cp:revision>
  <dcterms:created xsi:type="dcterms:W3CDTF">2021-01-15T10:05:00Z</dcterms:created>
  <dcterms:modified xsi:type="dcterms:W3CDTF">2021-01-15T10:13:00Z</dcterms:modified>
</cp:coreProperties>
</file>